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FE" w:rsidRPr="00887577" w:rsidRDefault="003123FE" w:rsidP="00887577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 w:rsidRPr="00887577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3123FE" w:rsidRDefault="003123FE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4E1AB2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</w:t>
      </w:r>
      <w:r>
        <w:rPr>
          <w:b/>
          <w:bCs/>
          <w:kern w:val="2"/>
          <w:sz w:val="24"/>
          <w:szCs w:val="24"/>
          <w:lang w:eastAsia="ru-RU"/>
        </w:rPr>
        <w:t>К</w:t>
      </w:r>
      <w:r w:rsidRPr="004E1AB2">
        <w:rPr>
          <w:b/>
          <w:bCs/>
          <w:kern w:val="2"/>
          <w:sz w:val="24"/>
          <w:szCs w:val="24"/>
          <w:lang w:eastAsia="ru-RU"/>
        </w:rPr>
        <w:t>ОМИССИЯ</w:t>
      </w:r>
    </w:p>
    <w:p w:rsidR="003123FE" w:rsidRPr="008744C3" w:rsidRDefault="003123FE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8744C3">
        <w:rPr>
          <w:b/>
          <w:kern w:val="2"/>
          <w:sz w:val="24"/>
          <w:szCs w:val="24"/>
          <w:lang w:eastAsia="ru-RU"/>
        </w:rPr>
        <w:t>РОГНЕДИНСКОГО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3123FE" w:rsidRPr="00CE4588" w:rsidTr="00E05880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3123FE" w:rsidRPr="0011653B" w:rsidRDefault="003123FE" w:rsidP="00882256">
            <w:pPr>
              <w:spacing w:line="276" w:lineRule="auto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                       </w:t>
            </w:r>
            <w:r w:rsidRPr="0011653B"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3123FE" w:rsidRPr="00CE4588" w:rsidTr="00E05880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3123FE" w:rsidRPr="00DB6D62" w:rsidRDefault="003123FE" w:rsidP="00E05880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>
              <w:rPr>
                <w:bCs/>
                <w:kern w:val="2"/>
                <w:szCs w:val="28"/>
                <w:lang w:eastAsia="ru-RU"/>
              </w:rPr>
              <w:t xml:space="preserve">20 июля 2021 </w:t>
            </w:r>
            <w:r w:rsidRPr="00DB6D62">
              <w:rPr>
                <w:bCs/>
                <w:kern w:val="2"/>
                <w:szCs w:val="28"/>
                <w:lang w:eastAsia="ru-RU"/>
              </w:rPr>
              <w:t>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3123FE" w:rsidRPr="00DB6D62" w:rsidRDefault="003123FE" w:rsidP="00E05880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eastAsia="ru-RU"/>
              </w:rPr>
            </w:pPr>
            <w:r w:rsidRPr="00DB6D62"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 w:rsidRPr="00DB6D62">
              <w:rPr>
                <w:b/>
                <w:bCs/>
                <w:kern w:val="2"/>
                <w:szCs w:val="28"/>
                <w:lang w:eastAsia="ru-RU"/>
              </w:rPr>
              <w:t> </w:t>
            </w:r>
            <w:r w:rsidRPr="00290630">
              <w:rPr>
                <w:bCs/>
                <w:kern w:val="2"/>
                <w:szCs w:val="28"/>
                <w:lang w:eastAsia="ru-RU"/>
              </w:rPr>
              <w:t>3</w:t>
            </w:r>
            <w:r w:rsidRPr="008425AE">
              <w:rPr>
                <w:bCs/>
                <w:kern w:val="2"/>
                <w:szCs w:val="28"/>
                <w:lang w:eastAsia="ru-RU"/>
              </w:rPr>
              <w:t>/1</w:t>
            </w:r>
            <w:r>
              <w:rPr>
                <w:bCs/>
                <w:kern w:val="2"/>
                <w:szCs w:val="28"/>
                <w:lang w:eastAsia="ru-RU"/>
              </w:rPr>
              <w:t>4</w:t>
            </w:r>
            <w:r w:rsidRPr="008425AE">
              <w:rPr>
                <w:bCs/>
                <w:kern w:val="2"/>
                <w:szCs w:val="28"/>
                <w:lang w:eastAsia="ru-RU"/>
              </w:rPr>
              <w:t>-м</w:t>
            </w:r>
          </w:p>
        </w:tc>
      </w:tr>
    </w:tbl>
    <w:p w:rsidR="003123FE" w:rsidRPr="00040E9A" w:rsidRDefault="003123FE" w:rsidP="00261981">
      <w:pPr>
        <w:jc w:val="center"/>
        <w:rPr>
          <w:i/>
          <w:kern w:val="2"/>
          <w:sz w:val="20"/>
          <w:szCs w:val="20"/>
          <w:lang w:eastAsia="ru-RU"/>
        </w:rPr>
      </w:pPr>
      <w:r>
        <w:rPr>
          <w:kern w:val="2"/>
          <w:sz w:val="20"/>
          <w:szCs w:val="20"/>
          <w:lang w:eastAsia="ru-RU"/>
        </w:rPr>
        <w:t xml:space="preserve">                 п. Рогнедино</w:t>
      </w:r>
    </w:p>
    <w:p w:rsidR="003123FE" w:rsidRPr="00797CE4" w:rsidRDefault="003123FE" w:rsidP="00797CE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</w:t>
      </w:r>
    </w:p>
    <w:p w:rsidR="003123FE" w:rsidRPr="001A1A87" w:rsidRDefault="003123FE" w:rsidP="00CD6741">
      <w:pPr>
        <w:autoSpaceDE w:val="0"/>
        <w:autoSpaceDN w:val="0"/>
        <w:adjustRightInd w:val="0"/>
        <w:jc w:val="center"/>
        <w:rPr>
          <w:bCs/>
          <w:i/>
          <w:sz w:val="16"/>
          <w:szCs w:val="16"/>
          <w:lang w:eastAsia="ru-RU"/>
        </w:rPr>
      </w:pPr>
      <w:r w:rsidRPr="00687A5D">
        <w:rPr>
          <w:b/>
          <w:bCs/>
          <w:sz w:val="24"/>
          <w:szCs w:val="24"/>
          <w:lang w:eastAsia="ru-RU"/>
        </w:rPr>
        <w:t xml:space="preserve">О </w:t>
      </w:r>
      <w:r w:rsidRPr="001A1A87">
        <w:rPr>
          <w:b/>
          <w:bCs/>
          <w:sz w:val="24"/>
          <w:szCs w:val="24"/>
          <w:lang w:eastAsia="ru-RU"/>
        </w:rPr>
        <w:t>заверении списка кандидатов</w:t>
      </w:r>
      <w:r>
        <w:rPr>
          <w:b/>
          <w:bCs/>
          <w:sz w:val="24"/>
          <w:szCs w:val="24"/>
          <w:lang w:eastAsia="ru-RU"/>
        </w:rPr>
        <w:t xml:space="preserve"> в депутаты</w:t>
      </w:r>
      <w:r w:rsidRPr="001A1A87"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по одномандатным избирательным округам, выдвинутых избирательным объединением местное отделением КПРФ Рогнединского района</w:t>
      </w:r>
    </w:p>
    <w:p w:rsidR="003123FE" w:rsidRDefault="003123FE" w:rsidP="00CD674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2A6C3D">
        <w:rPr>
          <w:b/>
          <w:bCs/>
          <w:color w:val="000000"/>
          <w:sz w:val="24"/>
          <w:szCs w:val="24"/>
          <w:lang w:eastAsia="ru-RU"/>
        </w:rPr>
        <w:t>на дополнительных выборах депутата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8D05D2">
        <w:rPr>
          <w:b/>
          <w:sz w:val="24"/>
          <w:szCs w:val="24"/>
        </w:rPr>
        <w:t xml:space="preserve">Рогнединского поселкового Совета народных депутатов четвертого созыва  по </w:t>
      </w:r>
      <w:r>
        <w:rPr>
          <w:b/>
          <w:sz w:val="24"/>
          <w:szCs w:val="24"/>
        </w:rPr>
        <w:t xml:space="preserve">Рогнединскому </w:t>
      </w:r>
      <w:r w:rsidRPr="008D05D2">
        <w:rPr>
          <w:b/>
          <w:sz w:val="24"/>
          <w:szCs w:val="24"/>
        </w:rPr>
        <w:t>одномандатному избирательному округу № 5</w:t>
      </w:r>
    </w:p>
    <w:p w:rsidR="003123FE" w:rsidRPr="001A1A87" w:rsidRDefault="003123FE" w:rsidP="00797CE4">
      <w:pPr>
        <w:ind w:firstLine="851"/>
        <w:rPr>
          <w:bCs/>
          <w:i/>
          <w:sz w:val="16"/>
          <w:szCs w:val="16"/>
          <w:lang w:eastAsia="ru-RU"/>
        </w:rPr>
      </w:pPr>
      <w:r>
        <w:rPr>
          <w:b/>
          <w:bCs/>
          <w:sz w:val="26"/>
          <w:szCs w:val="26"/>
          <w:lang w:eastAsia="ru-RU"/>
        </w:rPr>
        <w:t xml:space="preserve"> </w:t>
      </w:r>
    </w:p>
    <w:p w:rsidR="003123FE" w:rsidRPr="001502B5" w:rsidRDefault="003123FE" w:rsidP="001853F7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</w:t>
      </w:r>
      <w:r w:rsidRPr="001A1A87">
        <w:rPr>
          <w:sz w:val="24"/>
          <w:szCs w:val="24"/>
          <w:lang w:eastAsia="ru-RU"/>
        </w:rPr>
        <w:t xml:space="preserve">   соответствии с</w:t>
      </w:r>
      <w:r>
        <w:rPr>
          <w:sz w:val="24"/>
          <w:szCs w:val="24"/>
          <w:lang w:eastAsia="ru-RU"/>
        </w:rPr>
        <w:t xml:space="preserve"> пунктом 4.1 статьи 20 </w:t>
      </w:r>
      <w:r w:rsidRPr="001A1A87">
        <w:rPr>
          <w:sz w:val="24"/>
          <w:szCs w:val="24"/>
          <w:lang w:eastAsia="ru-RU"/>
        </w:rPr>
        <w:t>Закон</w:t>
      </w:r>
      <w:r>
        <w:rPr>
          <w:sz w:val="24"/>
          <w:szCs w:val="24"/>
          <w:lang w:eastAsia="ru-RU"/>
        </w:rPr>
        <w:t>а</w:t>
      </w:r>
      <w:r w:rsidRPr="001A1A87">
        <w:rPr>
          <w:sz w:val="24"/>
          <w:szCs w:val="24"/>
          <w:lang w:eastAsia="ru-RU"/>
        </w:rPr>
        <w:t xml:space="preserve"> Брянской области от 26</w:t>
      </w:r>
      <w:r>
        <w:rPr>
          <w:sz w:val="24"/>
          <w:szCs w:val="24"/>
          <w:lang w:eastAsia="ru-RU"/>
        </w:rPr>
        <w:t xml:space="preserve">  июня </w:t>
      </w:r>
      <w:r w:rsidRPr="001A1A87">
        <w:rPr>
          <w:sz w:val="24"/>
          <w:szCs w:val="24"/>
          <w:lang w:eastAsia="ru-RU"/>
        </w:rPr>
        <w:t xml:space="preserve">2008 </w:t>
      </w:r>
      <w:r>
        <w:rPr>
          <w:sz w:val="24"/>
          <w:szCs w:val="24"/>
          <w:lang w:eastAsia="ru-RU"/>
        </w:rPr>
        <w:t xml:space="preserve">  № 54-</w:t>
      </w:r>
      <w:r w:rsidRPr="001A1A87">
        <w:rPr>
          <w:sz w:val="24"/>
          <w:szCs w:val="24"/>
          <w:lang w:eastAsia="ru-RU"/>
        </w:rPr>
        <w:t xml:space="preserve">З </w:t>
      </w:r>
      <w:r>
        <w:rPr>
          <w:sz w:val="24"/>
          <w:szCs w:val="24"/>
          <w:lang w:eastAsia="ru-RU"/>
        </w:rPr>
        <w:t>«</w:t>
      </w:r>
      <w:r w:rsidRPr="001A1A87">
        <w:rPr>
          <w:sz w:val="24"/>
          <w:szCs w:val="24"/>
          <w:lang w:eastAsia="ru-RU"/>
        </w:rPr>
        <w:t>О выборах депутатов представительных органов муниципальных образований в Брянской области</w:t>
      </w:r>
      <w:r>
        <w:rPr>
          <w:sz w:val="24"/>
          <w:szCs w:val="24"/>
          <w:lang w:eastAsia="ru-RU"/>
        </w:rPr>
        <w:t>»</w:t>
      </w:r>
      <w:r w:rsidRPr="00797CE4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р</w:t>
      </w:r>
      <w:r w:rsidRPr="001A1A87">
        <w:rPr>
          <w:sz w:val="24"/>
          <w:szCs w:val="24"/>
          <w:lang w:eastAsia="ru-RU"/>
        </w:rPr>
        <w:t xml:space="preserve">ассмотрев документы, представленные </w:t>
      </w:r>
      <w:r>
        <w:rPr>
          <w:sz w:val="24"/>
          <w:szCs w:val="24"/>
          <w:lang w:eastAsia="ru-RU"/>
        </w:rPr>
        <w:t xml:space="preserve">для </w:t>
      </w:r>
      <w:r w:rsidRPr="00B25DF2">
        <w:rPr>
          <w:bCs/>
          <w:sz w:val="24"/>
          <w:szCs w:val="24"/>
          <w:lang w:eastAsia="ru-RU"/>
        </w:rPr>
        <w:t>заверения списка кандидатов в депутаты по одномандатн</w:t>
      </w:r>
      <w:r>
        <w:rPr>
          <w:bCs/>
          <w:sz w:val="24"/>
          <w:szCs w:val="24"/>
          <w:lang w:eastAsia="ru-RU"/>
        </w:rPr>
        <w:t>ым</w:t>
      </w:r>
      <w:r w:rsidRPr="00B25DF2">
        <w:rPr>
          <w:bCs/>
          <w:sz w:val="24"/>
          <w:szCs w:val="24"/>
          <w:lang w:eastAsia="ru-RU"/>
        </w:rPr>
        <w:t xml:space="preserve"> избирательн</w:t>
      </w:r>
      <w:r>
        <w:rPr>
          <w:bCs/>
          <w:sz w:val="24"/>
          <w:szCs w:val="24"/>
          <w:lang w:eastAsia="ru-RU"/>
        </w:rPr>
        <w:t>ым</w:t>
      </w:r>
      <w:r w:rsidRPr="00B25DF2">
        <w:rPr>
          <w:bCs/>
          <w:sz w:val="24"/>
          <w:szCs w:val="24"/>
          <w:lang w:eastAsia="ru-RU"/>
        </w:rPr>
        <w:t xml:space="preserve"> округ</w:t>
      </w:r>
      <w:r>
        <w:rPr>
          <w:bCs/>
          <w:sz w:val="24"/>
          <w:szCs w:val="24"/>
          <w:lang w:eastAsia="ru-RU"/>
        </w:rPr>
        <w:t>ам</w:t>
      </w:r>
      <w:r w:rsidRPr="00B25DF2">
        <w:rPr>
          <w:bCs/>
          <w:sz w:val="24"/>
          <w:szCs w:val="24"/>
          <w:lang w:eastAsia="ru-RU"/>
        </w:rPr>
        <w:t>, выдвинутых избирательным объединением</w:t>
      </w:r>
      <w:r>
        <w:rPr>
          <w:bCs/>
          <w:sz w:val="24"/>
          <w:szCs w:val="24"/>
          <w:lang w:eastAsia="ru-RU"/>
        </w:rPr>
        <w:t xml:space="preserve"> местное отделение КПРФ Рогнединского района </w:t>
      </w:r>
      <w:r w:rsidRPr="00B25DF2">
        <w:rPr>
          <w:bCs/>
          <w:color w:val="000000"/>
          <w:sz w:val="24"/>
          <w:szCs w:val="24"/>
          <w:lang w:eastAsia="ru-RU"/>
        </w:rPr>
        <w:t>на дополнительных выборах депутата</w:t>
      </w:r>
      <w:r>
        <w:rPr>
          <w:bCs/>
          <w:color w:val="000000"/>
          <w:sz w:val="24"/>
          <w:szCs w:val="24"/>
          <w:lang w:eastAsia="ru-RU"/>
        </w:rPr>
        <w:t xml:space="preserve"> </w:t>
      </w:r>
      <w:r w:rsidRPr="00472E56">
        <w:rPr>
          <w:sz w:val="24"/>
          <w:szCs w:val="24"/>
        </w:rPr>
        <w:t xml:space="preserve">Рогнединского поселкового Совета народных депутатов четвертого созыва  по </w:t>
      </w:r>
      <w:r>
        <w:rPr>
          <w:sz w:val="24"/>
          <w:szCs w:val="24"/>
        </w:rPr>
        <w:t xml:space="preserve">Рогнединскому </w:t>
      </w:r>
      <w:r w:rsidRPr="00472E56">
        <w:rPr>
          <w:sz w:val="24"/>
          <w:szCs w:val="24"/>
        </w:rPr>
        <w:t xml:space="preserve">одномандатному избирательному округу № 5 </w:t>
      </w:r>
      <w:r w:rsidRPr="00936C61">
        <w:rPr>
          <w:sz w:val="24"/>
          <w:szCs w:val="24"/>
        </w:rPr>
        <w:t>проверив соблюдение избирательным объединением</w:t>
      </w:r>
      <w:r w:rsidRPr="00936C61">
        <w:rPr>
          <w:sz w:val="26"/>
          <w:szCs w:val="26"/>
        </w:rPr>
        <w:t xml:space="preserve"> </w:t>
      </w:r>
      <w:r w:rsidRPr="00936C61">
        <w:rPr>
          <w:sz w:val="24"/>
          <w:szCs w:val="24"/>
        </w:rPr>
        <w:t xml:space="preserve">требований к выдвижению списка кандидатов по одномандатным избирательным округам, предусмотренных </w:t>
      </w:r>
      <w:r w:rsidRPr="00936C61">
        <w:rPr>
          <w:i/>
          <w:sz w:val="24"/>
          <w:szCs w:val="24"/>
        </w:rPr>
        <w:t>Федеральным законом от 11 июля 2001 года № 95-ФЗ «О политических партиях»,</w:t>
      </w:r>
      <w:r w:rsidRPr="00936C61">
        <w:rPr>
          <w:sz w:val="24"/>
          <w:szCs w:val="24"/>
        </w:rPr>
        <w:t xml:space="preserve"> Федеральным законом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FA3402">
        <w:rPr>
          <w:sz w:val="24"/>
          <w:szCs w:val="24"/>
        </w:rPr>
        <w:t xml:space="preserve">Законом Брянской области «О выборах депутатов представительных органов муниципальных образований в Брянской области» </w:t>
      </w:r>
      <w:r w:rsidRPr="00936C61">
        <w:rPr>
          <w:sz w:val="24"/>
          <w:szCs w:val="24"/>
        </w:rPr>
        <w:t xml:space="preserve">территориальная избирательная комиссия </w:t>
      </w:r>
      <w:r>
        <w:rPr>
          <w:sz w:val="24"/>
          <w:szCs w:val="24"/>
        </w:rPr>
        <w:t xml:space="preserve">Рогнединского района  </w:t>
      </w:r>
      <w:r w:rsidRPr="00102D0D">
        <w:rPr>
          <w:sz w:val="24"/>
          <w:szCs w:val="24"/>
        </w:rPr>
        <w:t>с полн</w:t>
      </w:r>
      <w:r>
        <w:rPr>
          <w:sz w:val="24"/>
          <w:szCs w:val="24"/>
        </w:rPr>
        <w:t>омочиями избирательной комиссии</w:t>
      </w:r>
      <w:r w:rsidRPr="00102D0D">
        <w:rPr>
          <w:sz w:val="24"/>
          <w:szCs w:val="24"/>
        </w:rPr>
        <w:t xml:space="preserve"> муниципального образования</w:t>
      </w:r>
      <w:r>
        <w:rPr>
          <w:sz w:val="24"/>
          <w:szCs w:val="24"/>
        </w:rPr>
        <w:t xml:space="preserve">   Рогнединский район Брянской области</w:t>
      </w:r>
      <w:r w:rsidRPr="001502B5">
        <w:rPr>
          <w:sz w:val="24"/>
          <w:szCs w:val="24"/>
          <w:lang w:eastAsia="ru-RU"/>
        </w:rPr>
        <w:t xml:space="preserve">, возложенными </w:t>
      </w:r>
      <w:r>
        <w:rPr>
          <w:sz w:val="24"/>
          <w:szCs w:val="24"/>
          <w:lang w:eastAsia="ru-RU"/>
        </w:rPr>
        <w:t>п</w:t>
      </w:r>
      <w:r w:rsidRPr="001502B5">
        <w:rPr>
          <w:sz w:val="24"/>
          <w:szCs w:val="24"/>
          <w:lang w:eastAsia="ru-RU"/>
        </w:rPr>
        <w:t>остановлением Избирательной</w:t>
      </w:r>
      <w:r>
        <w:rPr>
          <w:sz w:val="24"/>
          <w:szCs w:val="24"/>
          <w:lang w:eastAsia="ru-RU"/>
        </w:rPr>
        <w:t xml:space="preserve"> </w:t>
      </w:r>
      <w:r w:rsidRPr="001502B5">
        <w:rPr>
          <w:sz w:val="24"/>
          <w:szCs w:val="24"/>
          <w:lang w:eastAsia="ru-RU"/>
        </w:rPr>
        <w:t xml:space="preserve">комиссии Брянской области от </w:t>
      </w:r>
      <w:r>
        <w:rPr>
          <w:sz w:val="24"/>
          <w:szCs w:val="24"/>
          <w:lang w:eastAsia="ru-RU"/>
        </w:rPr>
        <w:t>17 апреля 2009 года</w:t>
      </w:r>
      <w:r w:rsidRPr="001502B5">
        <w:rPr>
          <w:sz w:val="24"/>
          <w:szCs w:val="24"/>
          <w:lang w:eastAsia="ru-RU"/>
        </w:rPr>
        <w:t xml:space="preserve">  № </w:t>
      </w:r>
      <w:r>
        <w:rPr>
          <w:sz w:val="24"/>
          <w:szCs w:val="24"/>
          <w:lang w:eastAsia="ru-RU"/>
        </w:rPr>
        <w:t>669/82</w:t>
      </w:r>
      <w:r w:rsidRPr="001502B5">
        <w:rPr>
          <w:sz w:val="24"/>
          <w:szCs w:val="24"/>
          <w:lang w:eastAsia="ru-RU"/>
        </w:rPr>
        <w:t>,</w:t>
      </w:r>
    </w:p>
    <w:p w:rsidR="003123FE" w:rsidRPr="00887577" w:rsidRDefault="003123FE" w:rsidP="00261981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3123FE" w:rsidRDefault="003123FE" w:rsidP="00B25DF2">
      <w:pPr>
        <w:pStyle w:val="ListParagraph"/>
        <w:spacing w:line="216" w:lineRule="auto"/>
        <w:ind w:left="1211"/>
        <w:rPr>
          <w:sz w:val="24"/>
          <w:szCs w:val="24"/>
          <w:lang w:eastAsia="ru-RU"/>
        </w:rPr>
      </w:pPr>
    </w:p>
    <w:p w:rsidR="003123FE" w:rsidRPr="00B25DF2" w:rsidRDefault="003123FE" w:rsidP="00B25DF2">
      <w:pPr>
        <w:pStyle w:val="ListParagraph"/>
        <w:numPr>
          <w:ilvl w:val="0"/>
          <w:numId w:val="11"/>
        </w:numPr>
        <w:spacing w:line="216" w:lineRule="auto"/>
        <w:rPr>
          <w:sz w:val="24"/>
          <w:szCs w:val="24"/>
          <w:lang w:eastAsia="ru-RU"/>
        </w:rPr>
      </w:pPr>
      <w:r w:rsidRPr="00B25DF2">
        <w:rPr>
          <w:sz w:val="24"/>
          <w:szCs w:val="24"/>
          <w:lang w:eastAsia="ru-RU"/>
        </w:rPr>
        <w:t>Заверить список кандидатов</w:t>
      </w:r>
      <w:r w:rsidRPr="00B25DF2">
        <w:rPr>
          <w:bCs/>
          <w:sz w:val="24"/>
          <w:szCs w:val="24"/>
          <w:lang w:eastAsia="ru-RU"/>
        </w:rPr>
        <w:t xml:space="preserve"> в депутаты по одномандатным избирательным</w:t>
      </w:r>
    </w:p>
    <w:p w:rsidR="003123FE" w:rsidRPr="00B25DF2" w:rsidRDefault="003123FE" w:rsidP="001853F7">
      <w:pPr>
        <w:autoSpaceDE w:val="0"/>
        <w:autoSpaceDN w:val="0"/>
        <w:adjustRightInd w:val="0"/>
        <w:rPr>
          <w:bCs/>
          <w:color w:val="000000"/>
          <w:sz w:val="24"/>
          <w:szCs w:val="24"/>
          <w:lang w:eastAsia="ru-RU"/>
        </w:rPr>
      </w:pPr>
      <w:r w:rsidRPr="00B25DF2">
        <w:rPr>
          <w:bCs/>
          <w:sz w:val="24"/>
          <w:szCs w:val="24"/>
          <w:lang w:eastAsia="ru-RU"/>
        </w:rPr>
        <w:t>округам, выдвинутых избирательным объединением</w:t>
      </w:r>
      <w:r>
        <w:rPr>
          <w:bCs/>
          <w:sz w:val="24"/>
          <w:szCs w:val="24"/>
          <w:lang w:eastAsia="ru-RU"/>
        </w:rPr>
        <w:t xml:space="preserve"> местное отделение КПРФ Рогнединского района  </w:t>
      </w:r>
      <w:r w:rsidRPr="00B25DF2">
        <w:rPr>
          <w:bCs/>
          <w:color w:val="000000"/>
          <w:sz w:val="24"/>
          <w:szCs w:val="24"/>
          <w:lang w:eastAsia="ru-RU"/>
        </w:rPr>
        <w:t>на дополнительных выборах депутата</w:t>
      </w:r>
      <w:r>
        <w:rPr>
          <w:bCs/>
          <w:color w:val="000000"/>
          <w:sz w:val="24"/>
          <w:szCs w:val="24"/>
          <w:lang w:eastAsia="ru-RU"/>
        </w:rPr>
        <w:t xml:space="preserve"> </w:t>
      </w:r>
      <w:r w:rsidRPr="00275092">
        <w:rPr>
          <w:sz w:val="24"/>
          <w:szCs w:val="24"/>
        </w:rPr>
        <w:t xml:space="preserve">Рогнединского поселкового Совета народных депутатов четвертого созыва  по </w:t>
      </w:r>
      <w:r>
        <w:rPr>
          <w:sz w:val="24"/>
          <w:szCs w:val="24"/>
        </w:rPr>
        <w:t xml:space="preserve">Рогнединскому </w:t>
      </w:r>
      <w:r w:rsidRPr="00275092">
        <w:rPr>
          <w:sz w:val="24"/>
          <w:szCs w:val="24"/>
        </w:rPr>
        <w:t xml:space="preserve">одномандатному избирательному округу № 5 </w:t>
      </w:r>
      <w:r>
        <w:rPr>
          <w:sz w:val="24"/>
          <w:szCs w:val="24"/>
          <w:lang w:eastAsia="ru-RU"/>
        </w:rPr>
        <w:t>в количестве 1 (одного) человека</w:t>
      </w:r>
      <w:r w:rsidRPr="001A1A87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(прилагается).</w:t>
      </w:r>
    </w:p>
    <w:p w:rsidR="003123FE" w:rsidRDefault="003123FE" w:rsidP="00FA3402">
      <w:pPr>
        <w:tabs>
          <w:tab w:val="left" w:pos="730"/>
        </w:tabs>
        <w:autoSpaceDE w:val="0"/>
        <w:autoSpaceDN w:val="0"/>
        <w:adjustRightInd w:val="0"/>
        <w:ind w:firstLine="851"/>
        <w:rPr>
          <w:sz w:val="24"/>
          <w:szCs w:val="24"/>
          <w:lang w:eastAsia="ru-RU"/>
        </w:rPr>
      </w:pPr>
      <w:r w:rsidRPr="000E46C6">
        <w:rPr>
          <w:sz w:val="24"/>
          <w:szCs w:val="24"/>
          <w:lang w:eastAsia="ru-RU"/>
        </w:rPr>
        <w:t xml:space="preserve">2. Выдать в течение одних суток настоящее решение с копией заверенного списка, указанного в пункте 1 решения, уполномоченному представителю избирательного объединения. </w:t>
      </w:r>
    </w:p>
    <w:p w:rsidR="003123FE" w:rsidRPr="00FA3402" w:rsidRDefault="003123FE" w:rsidP="00FA3402">
      <w:pPr>
        <w:shd w:val="clear" w:color="auto" w:fill="FFFFFF"/>
        <w:spacing w:before="120"/>
        <w:ind w:right="17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Pr="00FA3402">
        <w:rPr>
          <w:sz w:val="24"/>
          <w:szCs w:val="24"/>
          <w:lang w:eastAsia="ru-RU"/>
        </w:rPr>
        <w:t xml:space="preserve">3. Разместить настоящее    решение   на   информационном  стенде и  информационной странице территориальной избирательной комиссии </w:t>
      </w:r>
      <w:r>
        <w:rPr>
          <w:sz w:val="24"/>
          <w:szCs w:val="24"/>
          <w:lang w:eastAsia="ru-RU"/>
        </w:rPr>
        <w:t>Рогнединского района</w:t>
      </w:r>
      <w:r w:rsidRPr="00FA3402">
        <w:rPr>
          <w:sz w:val="24"/>
          <w:szCs w:val="24"/>
          <w:lang w:eastAsia="ru-RU"/>
        </w:rPr>
        <w:t xml:space="preserve">  в информационно-телекоммун</w:t>
      </w:r>
      <w:r>
        <w:rPr>
          <w:sz w:val="24"/>
          <w:szCs w:val="24"/>
          <w:lang w:eastAsia="ru-RU"/>
        </w:rPr>
        <w:t>и</w:t>
      </w:r>
      <w:r w:rsidRPr="00FA3402">
        <w:rPr>
          <w:sz w:val="24"/>
          <w:szCs w:val="24"/>
          <w:lang w:eastAsia="ru-RU"/>
        </w:rPr>
        <w:t xml:space="preserve">кационной сети «Интернет». </w:t>
      </w:r>
    </w:p>
    <w:p w:rsidR="003123FE" w:rsidRDefault="003123FE" w:rsidP="00FA3402">
      <w:pPr>
        <w:tabs>
          <w:tab w:val="left" w:pos="730"/>
        </w:tabs>
        <w:autoSpaceDE w:val="0"/>
        <w:autoSpaceDN w:val="0"/>
        <w:adjustRightInd w:val="0"/>
        <w:ind w:firstLine="851"/>
        <w:rPr>
          <w:sz w:val="24"/>
          <w:szCs w:val="24"/>
          <w:lang w:eastAsia="ru-RU"/>
        </w:rPr>
      </w:pPr>
    </w:p>
    <w:tbl>
      <w:tblPr>
        <w:tblW w:w="10106" w:type="dxa"/>
        <w:tblLook w:val="00A0"/>
      </w:tblPr>
      <w:tblGrid>
        <w:gridCol w:w="4503"/>
        <w:gridCol w:w="2409"/>
        <w:gridCol w:w="3194"/>
      </w:tblGrid>
      <w:tr w:rsidR="003123FE" w:rsidRPr="00984650" w:rsidTr="0011653B">
        <w:tc>
          <w:tcPr>
            <w:tcW w:w="4503" w:type="dxa"/>
          </w:tcPr>
          <w:p w:rsidR="003123FE" w:rsidRPr="002D1C14" w:rsidRDefault="003123FE" w:rsidP="000D5D7A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2D1C14">
              <w:rPr>
                <w:iCs/>
                <w:sz w:val="24"/>
                <w:szCs w:val="24"/>
              </w:rPr>
              <w:t>Председатель</w:t>
            </w:r>
          </w:p>
          <w:p w:rsidR="003123FE" w:rsidRPr="0011653B" w:rsidRDefault="003123FE" w:rsidP="000D5D7A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2D1C14">
              <w:rPr>
                <w:iCs/>
                <w:sz w:val="24"/>
                <w:szCs w:val="24"/>
              </w:rPr>
              <w:t xml:space="preserve">территориальной избирательной </w:t>
            </w:r>
            <w:r>
              <w:rPr>
                <w:iCs/>
                <w:sz w:val="24"/>
                <w:szCs w:val="24"/>
              </w:rPr>
              <w:t xml:space="preserve">   </w:t>
            </w:r>
            <w:r w:rsidRPr="002D1C14">
              <w:rPr>
                <w:iCs/>
                <w:sz w:val="24"/>
                <w:szCs w:val="24"/>
              </w:rPr>
              <w:t xml:space="preserve">комиссии </w:t>
            </w:r>
            <w:r>
              <w:rPr>
                <w:iCs/>
                <w:sz w:val="24"/>
                <w:szCs w:val="24"/>
              </w:rPr>
              <w:t>Рогнединского района</w:t>
            </w:r>
          </w:p>
        </w:tc>
        <w:tc>
          <w:tcPr>
            <w:tcW w:w="2409" w:type="dxa"/>
            <w:vAlign w:val="bottom"/>
          </w:tcPr>
          <w:p w:rsidR="003123FE" w:rsidRPr="00984650" w:rsidRDefault="003123FE" w:rsidP="0011653B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3123FE" w:rsidRPr="00E020C0" w:rsidRDefault="003123FE" w:rsidP="00E05880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E020C0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</w:tcPr>
          <w:p w:rsidR="003123FE" w:rsidRPr="00984650" w:rsidRDefault="003123FE" w:rsidP="0011653B">
            <w:pPr>
              <w:tabs>
                <w:tab w:val="left" w:pos="993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>Н.С. Пинаева</w:t>
            </w:r>
            <w:r w:rsidRPr="00984650">
              <w:rPr>
                <w:iCs/>
                <w:szCs w:val="28"/>
              </w:rPr>
              <w:t xml:space="preserve"> </w:t>
            </w:r>
          </w:p>
          <w:p w:rsidR="003123FE" w:rsidRPr="00E020C0" w:rsidRDefault="003123FE" w:rsidP="00E05880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123FE" w:rsidRPr="00984650" w:rsidTr="0011653B">
        <w:tc>
          <w:tcPr>
            <w:tcW w:w="4503" w:type="dxa"/>
          </w:tcPr>
          <w:p w:rsidR="003123FE" w:rsidRPr="0011653B" w:rsidRDefault="003123FE" w:rsidP="000D5D7A">
            <w:pPr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 xml:space="preserve">                           </w:t>
            </w:r>
          </w:p>
          <w:p w:rsidR="003123FE" w:rsidRPr="0011653B" w:rsidRDefault="003123FE" w:rsidP="0011653B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409" w:type="dxa"/>
            <w:vAlign w:val="bottom"/>
          </w:tcPr>
          <w:p w:rsidR="003123FE" w:rsidRPr="00984650" w:rsidRDefault="003123FE" w:rsidP="00E05880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  <w:tc>
          <w:tcPr>
            <w:tcW w:w="3194" w:type="dxa"/>
            <w:vAlign w:val="bottom"/>
          </w:tcPr>
          <w:p w:rsidR="003123FE" w:rsidRPr="00984650" w:rsidRDefault="003123FE" w:rsidP="00E05880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3123FE" w:rsidRPr="00984650" w:rsidTr="0011653B">
        <w:tc>
          <w:tcPr>
            <w:tcW w:w="4503" w:type="dxa"/>
          </w:tcPr>
          <w:p w:rsidR="003123FE" w:rsidRPr="002D1C14" w:rsidRDefault="003123FE" w:rsidP="0011653B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2D1C14">
              <w:rPr>
                <w:iCs/>
                <w:sz w:val="24"/>
                <w:szCs w:val="24"/>
              </w:rPr>
              <w:t>Секретарь</w:t>
            </w:r>
          </w:p>
          <w:p w:rsidR="003123FE" w:rsidRPr="002D1C14" w:rsidRDefault="003123FE" w:rsidP="0011653B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2D1C14">
              <w:rPr>
                <w:iCs/>
                <w:sz w:val="24"/>
                <w:szCs w:val="24"/>
              </w:rPr>
              <w:t>территориальной избирательной</w:t>
            </w:r>
          </w:p>
          <w:p w:rsidR="003123FE" w:rsidRPr="0011653B" w:rsidRDefault="003123FE" w:rsidP="0011653B">
            <w:pPr>
              <w:rPr>
                <w:i/>
                <w:sz w:val="20"/>
                <w:szCs w:val="20"/>
                <w:lang w:eastAsia="ru-RU"/>
              </w:rPr>
            </w:pPr>
            <w:r w:rsidRPr="002D1C14">
              <w:rPr>
                <w:iCs/>
                <w:sz w:val="24"/>
                <w:szCs w:val="24"/>
              </w:rPr>
              <w:t xml:space="preserve">    </w:t>
            </w:r>
            <w:r>
              <w:rPr>
                <w:iCs/>
                <w:sz w:val="24"/>
                <w:szCs w:val="24"/>
              </w:rPr>
              <w:t xml:space="preserve">   </w:t>
            </w:r>
            <w:r w:rsidRPr="002D1C14">
              <w:rPr>
                <w:iCs/>
                <w:sz w:val="24"/>
                <w:szCs w:val="24"/>
              </w:rPr>
              <w:t xml:space="preserve"> комиссии</w:t>
            </w:r>
            <w:r>
              <w:rPr>
                <w:iCs/>
                <w:sz w:val="24"/>
                <w:szCs w:val="24"/>
              </w:rPr>
              <w:t xml:space="preserve"> Рогнединского района</w:t>
            </w:r>
          </w:p>
          <w:p w:rsidR="003123FE" w:rsidRPr="0011653B" w:rsidRDefault="003123FE" w:rsidP="0011653B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/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2409" w:type="dxa"/>
            <w:vAlign w:val="bottom"/>
          </w:tcPr>
          <w:p w:rsidR="003123FE" w:rsidRPr="00984650" w:rsidRDefault="003123FE" w:rsidP="00E05880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3123FE" w:rsidRPr="00E020C0" w:rsidRDefault="003123FE" w:rsidP="00E05880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E020C0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</w:tcPr>
          <w:p w:rsidR="003123FE" w:rsidRPr="00984650" w:rsidRDefault="003123FE" w:rsidP="0011653B">
            <w:pPr>
              <w:tabs>
                <w:tab w:val="left" w:pos="993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>Е.И. Горохова</w:t>
            </w:r>
            <w:r w:rsidRPr="00984650">
              <w:rPr>
                <w:iCs/>
                <w:szCs w:val="28"/>
              </w:rPr>
              <w:t xml:space="preserve"> </w:t>
            </w:r>
          </w:p>
          <w:p w:rsidR="003123FE" w:rsidRPr="0002419A" w:rsidRDefault="003123FE" w:rsidP="00E05880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3123FE" w:rsidRPr="00DF5EEF" w:rsidRDefault="003123FE" w:rsidP="00580F30">
      <w:pPr>
        <w:jc w:val="right"/>
        <w:rPr>
          <w:sz w:val="24"/>
        </w:rPr>
      </w:pPr>
      <w:r w:rsidRPr="00D54AE2">
        <w:rPr>
          <w:sz w:val="24"/>
          <w:highlight w:val="yellow"/>
        </w:rPr>
        <w:t xml:space="preserve">Приложение </w:t>
      </w:r>
    </w:p>
    <w:p w:rsidR="003123FE" w:rsidRDefault="003123FE" w:rsidP="00580F30">
      <w:pPr>
        <w:jc w:val="center"/>
        <w:rPr>
          <w:sz w:val="24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94"/>
        <w:gridCol w:w="567"/>
        <w:gridCol w:w="5674"/>
      </w:tblGrid>
      <w:tr w:rsidR="003123FE" w:rsidRPr="002321C4" w:rsidTr="00E05880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3FE" w:rsidRPr="00580F30" w:rsidRDefault="003123FE" w:rsidP="00580F30">
            <w:pPr>
              <w:rPr>
                <w:i/>
                <w:sz w:val="18"/>
                <w:szCs w:val="18"/>
              </w:rPr>
            </w:pPr>
            <w:r w:rsidRPr="00580F30">
              <w:rPr>
                <w:sz w:val="24"/>
                <w:szCs w:val="24"/>
              </w:rPr>
              <w:t xml:space="preserve">Список заверен территориальной избирательной комиссией </w:t>
            </w:r>
            <w:r>
              <w:rPr>
                <w:sz w:val="24"/>
                <w:szCs w:val="24"/>
              </w:rPr>
              <w:t>Рогнединского района</w:t>
            </w:r>
          </w:p>
          <w:p w:rsidR="003123FE" w:rsidRDefault="003123FE" w:rsidP="0058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июля 2021 </w:t>
            </w:r>
            <w:r w:rsidRPr="00580F30">
              <w:rPr>
                <w:sz w:val="24"/>
                <w:szCs w:val="24"/>
              </w:rPr>
              <w:t xml:space="preserve">года </w:t>
            </w:r>
          </w:p>
          <w:p w:rsidR="003123FE" w:rsidRPr="00580F30" w:rsidRDefault="003123FE" w:rsidP="00FA3402">
            <w:pPr>
              <w:rPr>
                <w:sz w:val="24"/>
                <w:szCs w:val="24"/>
              </w:rPr>
            </w:pPr>
            <w:r w:rsidRPr="00580F3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решение</w:t>
            </w:r>
            <w:r w:rsidRPr="00580F30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3/14-м</w:t>
            </w:r>
            <w:r w:rsidRPr="00580F30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3FE" w:rsidRPr="002321C4" w:rsidRDefault="003123FE" w:rsidP="00E05880">
            <w:r w:rsidRPr="002321C4">
              <w:t xml:space="preserve"> 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:rsidR="003123FE" w:rsidRPr="002321C4" w:rsidRDefault="003123FE" w:rsidP="00E05880"/>
        </w:tc>
      </w:tr>
    </w:tbl>
    <w:p w:rsidR="003123FE" w:rsidRPr="009D2F4C" w:rsidRDefault="003123FE" w:rsidP="00580F30">
      <w:pPr>
        <w:rPr>
          <w:b/>
        </w:rPr>
      </w:pPr>
    </w:p>
    <w:p w:rsidR="003123FE" w:rsidRPr="009D2F4C" w:rsidRDefault="003123FE" w:rsidP="00687A5D">
      <w:pPr>
        <w:jc w:val="center"/>
        <w:rPr>
          <w:b/>
        </w:rPr>
      </w:pPr>
      <w:r w:rsidRPr="009D2F4C">
        <w:rPr>
          <w:b/>
        </w:rPr>
        <w:t>СПИСОК</w:t>
      </w:r>
    </w:p>
    <w:p w:rsidR="003123FE" w:rsidRDefault="003123FE" w:rsidP="00580F30">
      <w:pPr>
        <w:jc w:val="center"/>
        <w:rPr>
          <w:b/>
        </w:rPr>
      </w:pPr>
    </w:p>
    <w:p w:rsidR="003123FE" w:rsidRPr="00150F53" w:rsidRDefault="003123FE" w:rsidP="001D2FB4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eastAsia="ru-RU"/>
        </w:rPr>
      </w:pPr>
      <w:r w:rsidRPr="001A1A87">
        <w:rPr>
          <w:b/>
          <w:bCs/>
          <w:sz w:val="24"/>
          <w:szCs w:val="24"/>
          <w:lang w:eastAsia="ru-RU"/>
        </w:rPr>
        <w:t>кандидатов</w:t>
      </w:r>
      <w:r>
        <w:rPr>
          <w:b/>
          <w:bCs/>
          <w:sz w:val="24"/>
          <w:szCs w:val="24"/>
          <w:lang w:eastAsia="ru-RU"/>
        </w:rPr>
        <w:t xml:space="preserve"> в депутаты</w:t>
      </w:r>
      <w:r w:rsidRPr="001A1A87"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 xml:space="preserve">по одномандатным избирательным округам, выдвинутых избирательным объединением </w:t>
      </w:r>
      <w:r w:rsidRPr="001D2FB4">
        <w:rPr>
          <w:b/>
          <w:bCs/>
          <w:sz w:val="24"/>
          <w:szCs w:val="24"/>
          <w:lang w:eastAsia="ru-RU"/>
        </w:rPr>
        <w:t>местное отделение КПРФ Рогнединского района</w:t>
      </w:r>
      <w:r>
        <w:rPr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 xml:space="preserve"> </w:t>
      </w:r>
      <w:r w:rsidRPr="002A6C3D">
        <w:rPr>
          <w:b/>
          <w:bCs/>
          <w:color w:val="000000"/>
          <w:sz w:val="24"/>
          <w:szCs w:val="24"/>
          <w:lang w:eastAsia="ru-RU"/>
        </w:rPr>
        <w:t>на дополнительных выборах депутата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8D05D2">
        <w:rPr>
          <w:b/>
          <w:sz w:val="24"/>
          <w:szCs w:val="24"/>
        </w:rPr>
        <w:t xml:space="preserve">Рогнединского поселкового Совета народных депутатов четвертого созыва  по </w:t>
      </w:r>
      <w:r>
        <w:rPr>
          <w:b/>
          <w:sz w:val="24"/>
          <w:szCs w:val="24"/>
        </w:rPr>
        <w:t xml:space="preserve">Рогнединскому </w:t>
      </w:r>
      <w:r w:rsidRPr="008D05D2">
        <w:rPr>
          <w:b/>
          <w:sz w:val="24"/>
          <w:szCs w:val="24"/>
        </w:rPr>
        <w:t>одномандатному избирательному округу № 5</w:t>
      </w:r>
    </w:p>
    <w:p w:rsidR="003123FE" w:rsidRDefault="003123FE" w:rsidP="00580F30">
      <w:pPr>
        <w:jc w:val="center"/>
        <w:rPr>
          <w:b/>
        </w:rPr>
      </w:pPr>
    </w:p>
    <w:p w:rsidR="003123FE" w:rsidRDefault="003123FE" w:rsidP="00580F30">
      <w:pPr>
        <w:jc w:val="center"/>
        <w:rPr>
          <w:b/>
        </w:rPr>
      </w:pPr>
    </w:p>
    <w:p w:rsidR="003123FE" w:rsidRDefault="003123FE" w:rsidP="00580F30">
      <w:pPr>
        <w:keepLines/>
        <w:spacing w:line="360" w:lineRule="auto"/>
        <w:ind w:firstLine="710"/>
        <w:rPr>
          <w:szCs w:val="28"/>
        </w:rPr>
      </w:pPr>
      <w:r w:rsidRPr="00EC5621">
        <w:t>1</w:t>
      </w:r>
      <w:r w:rsidRPr="00EC5621">
        <w:rPr>
          <w:szCs w:val="28"/>
        </w:rPr>
        <w:t xml:space="preserve">. </w:t>
      </w:r>
      <w:r>
        <w:rPr>
          <w:szCs w:val="28"/>
        </w:rPr>
        <w:t>Таранков Валерий Владимирович</w:t>
      </w:r>
      <w:r w:rsidRPr="00EC5621">
        <w:rPr>
          <w:szCs w:val="28"/>
        </w:rPr>
        <w:t xml:space="preserve">, </w:t>
      </w:r>
      <w:r>
        <w:rPr>
          <w:szCs w:val="28"/>
        </w:rPr>
        <w:t>1955 года</w:t>
      </w:r>
      <w:r w:rsidRPr="00EC5621">
        <w:rPr>
          <w:szCs w:val="28"/>
        </w:rPr>
        <w:t xml:space="preserve"> рождения, </w:t>
      </w:r>
      <w:r>
        <w:rPr>
          <w:szCs w:val="28"/>
        </w:rPr>
        <w:t>место жительства: Брянская область, Рогнединский район, пос. Рогнедино, пенсионер.</w:t>
      </w:r>
    </w:p>
    <w:p w:rsidR="003123FE" w:rsidRPr="00EC5621" w:rsidRDefault="003123FE" w:rsidP="00580F30">
      <w:pPr>
        <w:keepLines/>
        <w:spacing w:line="360" w:lineRule="auto"/>
        <w:ind w:firstLine="710"/>
        <w:rPr>
          <w:szCs w:val="28"/>
        </w:rPr>
      </w:pPr>
    </w:p>
    <w:p w:rsidR="003123FE" w:rsidRPr="00EC5621" w:rsidRDefault="003123FE" w:rsidP="00580F30">
      <w:pPr>
        <w:keepLines/>
        <w:spacing w:line="360" w:lineRule="auto"/>
        <w:ind w:firstLine="710"/>
        <w:rPr>
          <w:szCs w:val="28"/>
        </w:rPr>
      </w:pPr>
    </w:p>
    <w:sectPr w:rsidR="003123FE" w:rsidRPr="00EC5621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3FE" w:rsidRDefault="003123FE" w:rsidP="0078341B">
      <w:r>
        <w:separator/>
      </w:r>
    </w:p>
  </w:endnote>
  <w:endnote w:type="continuationSeparator" w:id="0">
    <w:p w:rsidR="003123FE" w:rsidRDefault="003123FE" w:rsidP="00783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3FE" w:rsidRDefault="003123FE" w:rsidP="0078341B">
      <w:r>
        <w:separator/>
      </w:r>
    </w:p>
  </w:footnote>
  <w:footnote w:type="continuationSeparator" w:id="0">
    <w:p w:rsidR="003123FE" w:rsidRDefault="003123FE" w:rsidP="00783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0FE23A1"/>
    <w:multiLevelType w:val="hybridMultilevel"/>
    <w:tmpl w:val="9D0C4BCA"/>
    <w:lvl w:ilvl="0" w:tplc="7F820F3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981"/>
    <w:rsid w:val="000121D2"/>
    <w:rsid w:val="0002397E"/>
    <w:rsid w:val="0002419A"/>
    <w:rsid w:val="00040E9A"/>
    <w:rsid w:val="00061E6E"/>
    <w:rsid w:val="000A1234"/>
    <w:rsid w:val="000A1F57"/>
    <w:rsid w:val="000B2FE3"/>
    <w:rsid w:val="000B600C"/>
    <w:rsid w:val="000C43B9"/>
    <w:rsid w:val="000D2994"/>
    <w:rsid w:val="000D5D7A"/>
    <w:rsid w:val="000E46C6"/>
    <w:rsid w:val="00102D0D"/>
    <w:rsid w:val="0011653B"/>
    <w:rsid w:val="001502B5"/>
    <w:rsid w:val="00150F53"/>
    <w:rsid w:val="001665FC"/>
    <w:rsid w:val="00172E9D"/>
    <w:rsid w:val="00181233"/>
    <w:rsid w:val="00182449"/>
    <w:rsid w:val="001853F7"/>
    <w:rsid w:val="00191B5F"/>
    <w:rsid w:val="001929A0"/>
    <w:rsid w:val="001A16D5"/>
    <w:rsid w:val="001A1A87"/>
    <w:rsid w:val="001B1460"/>
    <w:rsid w:val="001C4944"/>
    <w:rsid w:val="001D2FB4"/>
    <w:rsid w:val="001D6340"/>
    <w:rsid w:val="001E2BF0"/>
    <w:rsid w:val="00206194"/>
    <w:rsid w:val="002321C4"/>
    <w:rsid w:val="00237CB9"/>
    <w:rsid w:val="00261981"/>
    <w:rsid w:val="00275092"/>
    <w:rsid w:val="00283267"/>
    <w:rsid w:val="00290630"/>
    <w:rsid w:val="00290F3F"/>
    <w:rsid w:val="002A6C3D"/>
    <w:rsid w:val="002B1B7D"/>
    <w:rsid w:val="002D1C14"/>
    <w:rsid w:val="002D691B"/>
    <w:rsid w:val="003123FE"/>
    <w:rsid w:val="003146C3"/>
    <w:rsid w:val="003357AF"/>
    <w:rsid w:val="00340085"/>
    <w:rsid w:val="00340B95"/>
    <w:rsid w:val="003545BE"/>
    <w:rsid w:val="003556E5"/>
    <w:rsid w:val="003568CB"/>
    <w:rsid w:val="00360566"/>
    <w:rsid w:val="00384406"/>
    <w:rsid w:val="00395670"/>
    <w:rsid w:val="003A2BD1"/>
    <w:rsid w:val="003F1881"/>
    <w:rsid w:val="00410A1A"/>
    <w:rsid w:val="00422ED9"/>
    <w:rsid w:val="00440EA2"/>
    <w:rsid w:val="004704D1"/>
    <w:rsid w:val="00472E56"/>
    <w:rsid w:val="004E1AB2"/>
    <w:rsid w:val="00503D11"/>
    <w:rsid w:val="005048F2"/>
    <w:rsid w:val="00545234"/>
    <w:rsid w:val="00551AA2"/>
    <w:rsid w:val="00580F30"/>
    <w:rsid w:val="005A4DA9"/>
    <w:rsid w:val="005B26F4"/>
    <w:rsid w:val="006043B8"/>
    <w:rsid w:val="006266DD"/>
    <w:rsid w:val="00641374"/>
    <w:rsid w:val="0066245A"/>
    <w:rsid w:val="00687A5D"/>
    <w:rsid w:val="00690757"/>
    <w:rsid w:val="006B739B"/>
    <w:rsid w:val="006E60CB"/>
    <w:rsid w:val="007251C1"/>
    <w:rsid w:val="00725EB2"/>
    <w:rsid w:val="00730359"/>
    <w:rsid w:val="0078324D"/>
    <w:rsid w:val="0078341B"/>
    <w:rsid w:val="007846BE"/>
    <w:rsid w:val="00797CE4"/>
    <w:rsid w:val="007E3882"/>
    <w:rsid w:val="00810016"/>
    <w:rsid w:val="00817072"/>
    <w:rsid w:val="008425AE"/>
    <w:rsid w:val="008624A7"/>
    <w:rsid w:val="00862983"/>
    <w:rsid w:val="00863A9B"/>
    <w:rsid w:val="00867027"/>
    <w:rsid w:val="008744C3"/>
    <w:rsid w:val="00882256"/>
    <w:rsid w:val="00887577"/>
    <w:rsid w:val="0089545C"/>
    <w:rsid w:val="00895ED6"/>
    <w:rsid w:val="008C352F"/>
    <w:rsid w:val="008C7F50"/>
    <w:rsid w:val="008D05D2"/>
    <w:rsid w:val="008E481B"/>
    <w:rsid w:val="00913ACA"/>
    <w:rsid w:val="00914DDB"/>
    <w:rsid w:val="0092135A"/>
    <w:rsid w:val="00927BD1"/>
    <w:rsid w:val="00936C61"/>
    <w:rsid w:val="00943BB7"/>
    <w:rsid w:val="0094655F"/>
    <w:rsid w:val="009541E0"/>
    <w:rsid w:val="009737E3"/>
    <w:rsid w:val="00984650"/>
    <w:rsid w:val="009A36C9"/>
    <w:rsid w:val="009C0F89"/>
    <w:rsid w:val="009D0AF4"/>
    <w:rsid w:val="009D2F4C"/>
    <w:rsid w:val="009F47EE"/>
    <w:rsid w:val="00A04514"/>
    <w:rsid w:val="00A8165E"/>
    <w:rsid w:val="00A94704"/>
    <w:rsid w:val="00A966F7"/>
    <w:rsid w:val="00AA38D2"/>
    <w:rsid w:val="00AC7C8B"/>
    <w:rsid w:val="00AD4E0D"/>
    <w:rsid w:val="00B23700"/>
    <w:rsid w:val="00B25DF2"/>
    <w:rsid w:val="00B5300B"/>
    <w:rsid w:val="00B546E0"/>
    <w:rsid w:val="00B60059"/>
    <w:rsid w:val="00B90487"/>
    <w:rsid w:val="00BB1FF9"/>
    <w:rsid w:val="00BD5038"/>
    <w:rsid w:val="00C00501"/>
    <w:rsid w:val="00C50E83"/>
    <w:rsid w:val="00C67E1A"/>
    <w:rsid w:val="00C861B5"/>
    <w:rsid w:val="00CA1518"/>
    <w:rsid w:val="00CB02DE"/>
    <w:rsid w:val="00CB1436"/>
    <w:rsid w:val="00CB2379"/>
    <w:rsid w:val="00CD6741"/>
    <w:rsid w:val="00CE2A87"/>
    <w:rsid w:val="00CE4588"/>
    <w:rsid w:val="00CE662E"/>
    <w:rsid w:val="00CE6CE8"/>
    <w:rsid w:val="00D241BB"/>
    <w:rsid w:val="00D53344"/>
    <w:rsid w:val="00D54AE2"/>
    <w:rsid w:val="00D802C6"/>
    <w:rsid w:val="00DB1FC5"/>
    <w:rsid w:val="00DB335B"/>
    <w:rsid w:val="00DB6D62"/>
    <w:rsid w:val="00DD05FF"/>
    <w:rsid w:val="00DD0EA3"/>
    <w:rsid w:val="00DE7655"/>
    <w:rsid w:val="00DF349F"/>
    <w:rsid w:val="00DF5920"/>
    <w:rsid w:val="00DF5EEF"/>
    <w:rsid w:val="00E020C0"/>
    <w:rsid w:val="00E03FDD"/>
    <w:rsid w:val="00E05880"/>
    <w:rsid w:val="00E1393A"/>
    <w:rsid w:val="00E30A76"/>
    <w:rsid w:val="00E51686"/>
    <w:rsid w:val="00E83B86"/>
    <w:rsid w:val="00E94740"/>
    <w:rsid w:val="00EA33DC"/>
    <w:rsid w:val="00EC5621"/>
    <w:rsid w:val="00EF1307"/>
    <w:rsid w:val="00EF75C5"/>
    <w:rsid w:val="00F01265"/>
    <w:rsid w:val="00F14981"/>
    <w:rsid w:val="00F376B5"/>
    <w:rsid w:val="00F77360"/>
    <w:rsid w:val="00FA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981"/>
    <w:pPr>
      <w:jc w:val="both"/>
    </w:pPr>
    <w:rPr>
      <w:rFonts w:ascii="Times New Roman" w:eastAsia="Times New Roman" w:hAnsi="Times New Roman"/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43B9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474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43B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F1881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94740"/>
    <w:rPr>
      <w:rFonts w:ascii="Cambria" w:hAnsi="Cambria" w:cs="Times New Roman"/>
      <w:i/>
      <w:iCs/>
      <w:color w:val="404040"/>
      <w:sz w:val="28"/>
    </w:rPr>
  </w:style>
  <w:style w:type="paragraph" w:styleId="ListParagraph">
    <w:name w:val="List Paragraph"/>
    <w:basedOn w:val="Normal"/>
    <w:uiPriority w:val="99"/>
    <w:qFormat/>
    <w:rsid w:val="004E1AB2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3F1881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F1881"/>
    <w:rPr>
      <w:rFonts w:ascii="Times New Roman" w:hAnsi="Times New Roman" w:cs="Times New Roman"/>
      <w:sz w:val="20"/>
      <w:szCs w:val="20"/>
    </w:rPr>
  </w:style>
  <w:style w:type="paragraph" w:customStyle="1" w:styleId="e9">
    <w:name w:val="ОбычныЏe9"/>
    <w:uiPriority w:val="99"/>
    <w:rsid w:val="003F1881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D69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D691B"/>
    <w:rPr>
      <w:rFonts w:ascii="Times New Roman" w:hAnsi="Times New Roman" w:cs="Times New Roman"/>
      <w:sz w:val="28"/>
    </w:rPr>
  </w:style>
  <w:style w:type="paragraph" w:customStyle="1" w:styleId="ConsNormal">
    <w:name w:val="ConsNormal"/>
    <w:uiPriority w:val="99"/>
    <w:rsid w:val="002D691B"/>
    <w:pPr>
      <w:widowControl w:val="0"/>
      <w:ind w:firstLine="720"/>
    </w:pPr>
    <w:rPr>
      <w:rFonts w:ascii="Times New Roman" w:eastAsia="Times New Roman" w:hAnsi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E30A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30A76"/>
    <w:rPr>
      <w:rFonts w:ascii="Times New Roman" w:hAnsi="Times New Roman" w:cs="Times New Roman"/>
      <w:sz w:val="28"/>
    </w:rPr>
  </w:style>
  <w:style w:type="paragraph" w:styleId="BlockText">
    <w:name w:val="Block Text"/>
    <w:basedOn w:val="Normal"/>
    <w:uiPriority w:val="99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Normal"/>
    <w:uiPriority w:val="99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">
    <w:name w:val="Цитата1"/>
    <w:basedOn w:val="Normal"/>
    <w:uiPriority w:val="99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1502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uiPriority w:val="99"/>
    <w:rsid w:val="00340B95"/>
    <w:pPr>
      <w:widowControl w:val="0"/>
      <w:autoSpaceDE w:val="0"/>
      <w:autoSpaceDN w:val="0"/>
      <w:spacing w:line="320" w:lineRule="auto"/>
      <w:ind w:left="4840"/>
      <w:jc w:val="center"/>
    </w:pPr>
    <w:rPr>
      <w:rFonts w:ascii="Times New Roman" w:eastAsia="Times New Roman" w:hAnsi="Times New Roman"/>
      <w:sz w:val="18"/>
      <w:szCs w:val="18"/>
    </w:rPr>
  </w:style>
  <w:style w:type="paragraph" w:styleId="NoSpacing">
    <w:name w:val="No Spacing"/>
    <w:uiPriority w:val="99"/>
    <w:qFormat/>
    <w:rsid w:val="00340B95"/>
    <w:pPr>
      <w:jc w:val="both"/>
    </w:pPr>
    <w:rPr>
      <w:rFonts w:ascii="Times New Roman" w:eastAsia="Times New Roman" w:hAnsi="Times New Roman"/>
      <w:sz w:val="28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78341B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78341B"/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8341B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6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172</TotalTime>
  <Pages>2</Pages>
  <Words>526</Words>
  <Characters>3000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БРЯНСКАЯ ОБЛАСТЬ</dc:title>
  <dc:subject/>
  <dc:creator>Zakupki</dc:creator>
  <cp:keywords/>
  <dc:description/>
  <cp:lastModifiedBy>buhgalter</cp:lastModifiedBy>
  <cp:revision>20</cp:revision>
  <cp:lastPrinted>2021-06-30T10:06:00Z</cp:lastPrinted>
  <dcterms:created xsi:type="dcterms:W3CDTF">2021-07-08T06:45:00Z</dcterms:created>
  <dcterms:modified xsi:type="dcterms:W3CDTF">2021-07-20T09:36:00Z</dcterms:modified>
</cp:coreProperties>
</file>